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19" w:rsidRPr="00E91B9C" w:rsidRDefault="0025458E" w:rsidP="00E91B9C">
      <w:pPr>
        <w:rPr>
          <w:rFonts w:cs="Andalus"/>
          <w:b/>
          <w:bCs/>
          <w:rtl/>
        </w:rPr>
      </w:pPr>
      <w:r>
        <w:rPr>
          <w:rFonts w:cs="Andalus" w:hint="cs"/>
          <w:b/>
          <w:bCs/>
          <w:rtl/>
        </w:rPr>
        <w:t xml:space="preserve">              </w:t>
      </w:r>
      <w:r w:rsidR="00E91B9C" w:rsidRPr="00E91B9C">
        <w:rPr>
          <w:rFonts w:cs="Andalus" w:hint="cs"/>
          <w:b/>
          <w:bCs/>
          <w:rtl/>
        </w:rPr>
        <w:t>الجمهوري</w:t>
      </w:r>
      <w:r w:rsidR="00E91B9C">
        <w:rPr>
          <w:rFonts w:cs="Andalus" w:hint="cs"/>
          <w:b/>
          <w:bCs/>
          <w:rtl/>
        </w:rPr>
        <w:t>ــ</w:t>
      </w:r>
      <w:r w:rsidR="00E91B9C" w:rsidRPr="00E91B9C">
        <w:rPr>
          <w:rFonts w:cs="Andalus" w:hint="cs"/>
          <w:b/>
          <w:bCs/>
          <w:rtl/>
        </w:rPr>
        <w:t>ة التونسي</w:t>
      </w:r>
      <w:r w:rsidR="00E91B9C">
        <w:rPr>
          <w:rFonts w:cs="Andalus" w:hint="cs"/>
          <w:b/>
          <w:bCs/>
          <w:rtl/>
        </w:rPr>
        <w:t>ـــ</w:t>
      </w:r>
      <w:r w:rsidR="00E91B9C" w:rsidRPr="00E91B9C">
        <w:rPr>
          <w:rFonts w:cs="Andalus" w:hint="cs"/>
          <w:b/>
          <w:bCs/>
          <w:rtl/>
        </w:rPr>
        <w:t>ة</w:t>
      </w:r>
    </w:p>
    <w:p w:rsidR="00606949" w:rsidRDefault="00E91B9C" w:rsidP="00422840">
      <w:pPr>
        <w:rPr>
          <w:rFonts w:cs="Simplified Arabic"/>
          <w:b/>
          <w:bCs/>
          <w:rtl/>
        </w:rPr>
      </w:pPr>
      <w:r w:rsidRPr="00E91B9C">
        <w:rPr>
          <w:rFonts w:cs="Simplified Arabic" w:hint="cs"/>
          <w:b/>
          <w:bCs/>
          <w:rtl/>
        </w:rPr>
        <w:t>وزارة الفلاحة</w:t>
      </w:r>
      <w:r w:rsidR="00564F03">
        <w:rPr>
          <w:rFonts w:cs="Simplified Arabic" w:hint="cs"/>
          <w:b/>
          <w:bCs/>
          <w:rtl/>
        </w:rPr>
        <w:t xml:space="preserve"> </w:t>
      </w:r>
      <w:r w:rsidR="00422840">
        <w:rPr>
          <w:rFonts w:cs="Simplified Arabic" w:hint="cs"/>
          <w:b/>
          <w:bCs/>
          <w:rtl/>
        </w:rPr>
        <w:t xml:space="preserve">والموارد المائية </w:t>
      </w:r>
      <w:r w:rsidR="007C5C0A">
        <w:rPr>
          <w:rFonts w:cs="Simplified Arabic" w:hint="cs"/>
          <w:b/>
          <w:bCs/>
          <w:rtl/>
        </w:rPr>
        <w:t>والصيد البحري</w:t>
      </w:r>
    </w:p>
    <w:p w:rsidR="00E91B9C" w:rsidRPr="005A5493" w:rsidRDefault="00E91B9C" w:rsidP="00606949">
      <w:pPr>
        <w:rPr>
          <w:rFonts w:cs="Simplified Arabic"/>
          <w:b/>
          <w:bCs/>
          <w:rtl/>
        </w:rPr>
      </w:pPr>
      <w:r w:rsidRPr="00E91B9C">
        <w:rPr>
          <w:rFonts w:cs="Simplified Arabic" w:hint="cs"/>
          <w:b/>
          <w:bCs/>
          <w:rtl/>
        </w:rPr>
        <w:t>مؤسسة البحث والتعليم العالي الفلاحي</w:t>
      </w:r>
    </w:p>
    <w:p w:rsidR="007255F4" w:rsidRDefault="00E91B9C" w:rsidP="005A5493">
      <w:pPr>
        <w:jc w:val="center"/>
        <w:rPr>
          <w:rFonts w:cs="Andalus"/>
          <w:b/>
          <w:bCs/>
          <w:sz w:val="32"/>
          <w:szCs w:val="32"/>
          <w:rtl/>
        </w:rPr>
      </w:pPr>
      <w:r w:rsidRPr="005A5493">
        <w:rPr>
          <w:rFonts w:cs="Andalus" w:hint="cs"/>
          <w:b/>
          <w:bCs/>
          <w:sz w:val="32"/>
          <w:szCs w:val="32"/>
          <w:rtl/>
        </w:rPr>
        <w:t>مطلب ترشح للمناظرة الوطنية للدخول إلى السنة الأولى</w:t>
      </w:r>
      <w:r w:rsidR="0025458E">
        <w:rPr>
          <w:rFonts w:cs="Andalus" w:hint="cs"/>
          <w:b/>
          <w:bCs/>
          <w:sz w:val="32"/>
          <w:szCs w:val="32"/>
          <w:rtl/>
        </w:rPr>
        <w:t xml:space="preserve"> </w:t>
      </w:r>
    </w:p>
    <w:p w:rsidR="005A5493" w:rsidRDefault="00EC1260" w:rsidP="005A5493">
      <w:pPr>
        <w:jc w:val="center"/>
        <w:rPr>
          <w:rFonts w:cs="Andalus"/>
          <w:b/>
          <w:bCs/>
          <w:sz w:val="32"/>
          <w:szCs w:val="32"/>
          <w:rtl/>
        </w:rPr>
      </w:pPr>
      <w:r w:rsidRPr="005A5493">
        <w:rPr>
          <w:rFonts w:cs="Andalus" w:hint="cs"/>
          <w:b/>
          <w:bCs/>
          <w:sz w:val="32"/>
          <w:szCs w:val="32"/>
          <w:rtl/>
        </w:rPr>
        <w:t>من المرحلة الأولى للدراسات البيطرية</w:t>
      </w:r>
    </w:p>
    <w:p w:rsidR="00E91B9C" w:rsidRPr="005A5493" w:rsidRDefault="00EC1260" w:rsidP="00D2447F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دورة 202</w:t>
      </w:r>
      <w:r w:rsidR="00D2447F">
        <w:rPr>
          <w:rFonts w:cs="Andalus" w:hint="cs"/>
          <w:b/>
          <w:bCs/>
          <w:sz w:val="32"/>
          <w:szCs w:val="32"/>
          <w:rtl/>
        </w:rPr>
        <w:t>5</w:t>
      </w:r>
      <w:r>
        <w:rPr>
          <w:rFonts w:cs="Andalus" w:hint="cs"/>
          <w:b/>
          <w:bCs/>
          <w:sz w:val="32"/>
          <w:szCs w:val="32"/>
          <w:rtl/>
        </w:rPr>
        <w:t>-202</w:t>
      </w:r>
      <w:r w:rsidR="00D2447F">
        <w:rPr>
          <w:rFonts w:cs="Andalus" w:hint="cs"/>
          <w:b/>
          <w:bCs/>
          <w:sz w:val="32"/>
          <w:szCs w:val="32"/>
          <w:rtl/>
        </w:rPr>
        <w:t>6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123"/>
      </w:tblGrid>
      <w:tr w:rsidR="00A44A3E" w:rsidRPr="00152CA2" w:rsidTr="007255F4">
        <w:tc>
          <w:tcPr>
            <w:tcW w:w="10596" w:type="dxa"/>
            <w:gridSpan w:val="2"/>
            <w:tcBorders>
              <w:bottom w:val="single" w:sz="4" w:space="0" w:color="auto"/>
            </w:tcBorders>
          </w:tcPr>
          <w:p w:rsidR="00A44A3E" w:rsidRPr="00152CA2" w:rsidRDefault="00A44A3E" w:rsidP="007255F4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 w:rsidRPr="00152CA2">
              <w:rPr>
                <w:rFonts w:cs="Andalus" w:hint="cs"/>
                <w:b/>
                <w:bCs/>
                <w:sz w:val="36"/>
                <w:szCs w:val="36"/>
                <w:rtl/>
              </w:rPr>
              <w:t>التع</w:t>
            </w:r>
            <w:r w:rsidR="005A5493" w:rsidRPr="00152CA2">
              <w:rPr>
                <w:rFonts w:cs="Andalus" w:hint="cs"/>
                <w:b/>
                <w:bCs/>
                <w:sz w:val="36"/>
                <w:szCs w:val="36"/>
                <w:rtl/>
              </w:rPr>
              <w:t>ــــ</w:t>
            </w:r>
            <w:r w:rsidRPr="00152CA2">
              <w:rPr>
                <w:rFonts w:cs="Andalus" w:hint="cs"/>
                <w:b/>
                <w:bCs/>
                <w:sz w:val="36"/>
                <w:szCs w:val="36"/>
                <w:rtl/>
              </w:rPr>
              <w:t>ري</w:t>
            </w:r>
            <w:r w:rsidR="005A5493" w:rsidRPr="00152CA2">
              <w:rPr>
                <w:rFonts w:cs="Andalus" w:hint="cs"/>
                <w:b/>
                <w:bCs/>
                <w:sz w:val="36"/>
                <w:szCs w:val="36"/>
                <w:rtl/>
              </w:rPr>
              <w:t>ــ</w:t>
            </w:r>
            <w:r w:rsidRPr="00152CA2">
              <w:rPr>
                <w:rFonts w:cs="Andalus" w:hint="cs"/>
                <w:b/>
                <w:bCs/>
                <w:sz w:val="36"/>
                <w:szCs w:val="36"/>
                <w:rtl/>
              </w:rPr>
              <w:t>ف</w:t>
            </w:r>
          </w:p>
        </w:tc>
      </w:tr>
      <w:tr w:rsidR="00E91B9C" w:rsidRPr="00152CA2" w:rsidTr="007255F4">
        <w:tc>
          <w:tcPr>
            <w:tcW w:w="5494" w:type="dxa"/>
            <w:tcBorders>
              <w:right w:val="nil"/>
            </w:tcBorders>
          </w:tcPr>
          <w:p w:rsidR="00E91B9C" w:rsidRPr="00C15521" w:rsidRDefault="00E91B9C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الإسم : ..........................................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>............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.......................</w:t>
            </w:r>
          </w:p>
          <w:p w:rsidR="00A44A3E" w:rsidRPr="00C15521" w:rsidRDefault="007255F4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bidi="ar-TN"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اللقب: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 xml:space="preserve"> ....................................................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........................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>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bidi="ar-TN"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حرم : .....................................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bidi="ar-TN"/>
              </w:rPr>
              <w:t>.......................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..................</w:t>
            </w:r>
          </w:p>
          <w:p w:rsidR="00A44A3E" w:rsidRPr="00C15521" w:rsidRDefault="000521F0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 xml:space="preserve">رقم 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 xml:space="preserve">بطاقة </w:t>
            </w:r>
            <w:r w:rsidR="006B1FAD" w:rsidRPr="00C15521">
              <w:rPr>
                <w:rFonts w:cs="Simplified Arabic" w:hint="cs"/>
                <w:b/>
                <w:bCs/>
                <w:rtl/>
              </w:rPr>
              <w:t>ال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 xml:space="preserve">تعريف </w:t>
            </w:r>
            <w:r w:rsidR="006B1FAD" w:rsidRPr="00C15521">
              <w:rPr>
                <w:rFonts w:cs="Simplified Arabic" w:hint="cs"/>
                <w:b/>
                <w:bCs/>
                <w:rtl/>
              </w:rPr>
              <w:t>ال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>وطنية : .......................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</w:t>
            </w:r>
            <w:r w:rsidR="00A44A3E" w:rsidRPr="00C15521">
              <w:rPr>
                <w:rFonts w:cs="Simplified Arabic" w:hint="cs"/>
                <w:b/>
                <w:bCs/>
                <w:rtl/>
              </w:rPr>
              <w:t>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...................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تاريخ الولادة : 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..............................................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الجنس: ...................الجنسية : 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العنوان : ........................................</w:t>
            </w:r>
            <w:r w:rsidR="0025458E" w:rsidRPr="00C15521">
              <w:rPr>
                <w:rFonts w:cs="Simplified Arabic" w:hint="cs"/>
                <w:b/>
                <w:bCs/>
                <w:rtl/>
                <w:lang w:bidi="ar-TN"/>
              </w:rPr>
              <w:t>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المدينة : .................................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......................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الولاية : ............</w:t>
            </w:r>
            <w:r w:rsidR="007255F4" w:rsidRPr="00C15521">
              <w:rPr>
                <w:rFonts w:cs="Simplified Arabic" w:hint="cs"/>
                <w:b/>
                <w:bCs/>
                <w:rtl/>
              </w:rPr>
              <w:t>......................</w:t>
            </w:r>
            <w:r w:rsidRPr="00C15521">
              <w:rPr>
                <w:rFonts w:cs="Simplified Arabic" w:hint="cs"/>
                <w:b/>
                <w:bCs/>
                <w:rtl/>
              </w:rPr>
              <w:t>.........................................</w:t>
            </w:r>
          </w:p>
          <w:p w:rsidR="00A44A3E" w:rsidRPr="00C15521" w:rsidRDefault="007255F4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C15521">
              <w:rPr>
                <w:rFonts w:cs="Simplified Arabic" w:hint="cs"/>
                <w:b/>
                <w:bCs/>
                <w:rtl/>
              </w:rPr>
              <w:t>العنوان الإلكتروني:.............................................................</w:t>
            </w:r>
          </w:p>
        </w:tc>
        <w:tc>
          <w:tcPr>
            <w:tcW w:w="5102" w:type="dxa"/>
            <w:tcBorders>
              <w:left w:val="nil"/>
            </w:tcBorders>
          </w:tcPr>
          <w:p w:rsidR="00E91B9C" w:rsidRPr="00C15521" w:rsidRDefault="0025458E" w:rsidP="007255F4">
            <w:pPr>
              <w:bidi w:val="0"/>
              <w:spacing w:line="360" w:lineRule="auto"/>
              <w:jc w:val="both"/>
              <w:rPr>
                <w:rFonts w:cs="Simplified Arabic"/>
                <w:b/>
                <w:bCs/>
                <w:lang w:val="fr-FR" w:bidi="ar-TN"/>
              </w:rPr>
            </w:pPr>
            <w:r w:rsidRPr="00C15521">
              <w:rPr>
                <w:rFonts w:cs="Simplified Arabic"/>
                <w:b/>
                <w:bCs/>
                <w:lang w:val="fr-FR" w:bidi="ar-TN"/>
              </w:rPr>
              <w:t>Prénom : …………</w:t>
            </w:r>
            <w:r w:rsidR="00A44A3E" w:rsidRPr="00C15521">
              <w:rPr>
                <w:rFonts w:cs="Simplified Arabic"/>
                <w:b/>
                <w:bCs/>
                <w:lang w:val="fr-FR" w:bidi="ar-TN"/>
              </w:rPr>
              <w:t>……………………................</w:t>
            </w:r>
          </w:p>
          <w:p w:rsidR="00A44A3E" w:rsidRPr="00C15521" w:rsidRDefault="0025458E" w:rsidP="007255F4">
            <w:pPr>
              <w:bidi w:val="0"/>
              <w:spacing w:line="360" w:lineRule="auto"/>
              <w:jc w:val="both"/>
              <w:rPr>
                <w:rFonts w:cs="Simplified Arabic"/>
                <w:b/>
                <w:bCs/>
                <w:lang w:val="fr-FR" w:bidi="ar-TN"/>
              </w:rPr>
            </w:pPr>
            <w:r w:rsidRPr="00C15521">
              <w:rPr>
                <w:rFonts w:cs="Simplified Arabic"/>
                <w:b/>
                <w:bCs/>
                <w:lang w:val="fr-FR" w:bidi="ar-TN"/>
              </w:rPr>
              <w:t>Nom : ……………………</w:t>
            </w:r>
            <w:r w:rsidR="00A44A3E" w:rsidRPr="00C15521">
              <w:rPr>
                <w:rFonts w:cs="Simplified Arabic"/>
                <w:b/>
                <w:bCs/>
                <w:lang w:val="fr-FR" w:bidi="ar-TN"/>
              </w:rPr>
              <w:t>……………………….</w:t>
            </w:r>
          </w:p>
          <w:p w:rsidR="00A44A3E" w:rsidRPr="00C15521" w:rsidRDefault="0025458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/>
                <w:b/>
                <w:bCs/>
                <w:lang w:val="fr-FR" w:bidi="ar-TN"/>
              </w:rPr>
              <w:t>Epouse:……</w:t>
            </w:r>
            <w:r w:rsidR="007255F4" w:rsidRPr="00C15521">
              <w:rPr>
                <w:rFonts w:cs="Simplified Arabic"/>
                <w:b/>
                <w:bCs/>
                <w:lang w:val="fr-FR" w:bidi="ar-TN"/>
              </w:rPr>
              <w:t>……</w:t>
            </w:r>
            <w:r w:rsidRPr="00C15521">
              <w:rPr>
                <w:rFonts w:cs="Simplified Arabic"/>
                <w:b/>
                <w:bCs/>
                <w:lang w:val="fr-FR" w:bidi="ar-TN"/>
              </w:rPr>
              <w:t>……………………</w:t>
            </w:r>
            <w:r w:rsidR="00A44A3E" w:rsidRPr="00C15521">
              <w:rPr>
                <w:rFonts w:cs="Simplified Arabic"/>
                <w:b/>
                <w:bCs/>
                <w:lang w:val="fr-FR" w:bidi="ar-TN"/>
              </w:rPr>
              <w:t>……………</w:t>
            </w:r>
            <w:r w:rsidR="006B1FAD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 xml:space="preserve"> 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 xml:space="preserve">تاريخ </w:t>
            </w:r>
            <w:r w:rsidR="006B1FAD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إصدارها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 xml:space="preserve"> :..........................................</w:t>
            </w:r>
            <w:r w:rsidR="00E968D9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مكانها : .....................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 ولايتها : .........</w:t>
            </w:r>
            <w:r w:rsidR="00E968D9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.......................... الحالة المدنية</w:t>
            </w:r>
            <w:r w:rsidR="00E968D9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: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 xml:space="preserve"> .......................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.................................................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</w:t>
            </w:r>
            <w:r w:rsidR="00B92F1F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....................................................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</w:t>
            </w:r>
          </w:p>
          <w:p w:rsidR="007255F4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الترقيم البريدي : 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.......................................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 xml:space="preserve">......... </w:t>
            </w:r>
          </w:p>
          <w:p w:rsidR="00A44A3E" w:rsidRPr="00C15521" w:rsidRDefault="00A44A3E" w:rsidP="007255F4">
            <w:pPr>
              <w:spacing w:line="360" w:lineRule="auto"/>
              <w:jc w:val="both"/>
              <w:rPr>
                <w:rFonts w:cs="Simplified Arabic"/>
                <w:b/>
                <w:bCs/>
                <w:rtl/>
                <w:lang w:val="fr-FR" w:bidi="ar-TN"/>
              </w:rPr>
            </w:pPr>
            <w:r w:rsidRPr="00C15521">
              <w:rPr>
                <w:rFonts w:cs="Simplified Arabic" w:hint="cs"/>
                <w:b/>
                <w:bCs/>
                <w:u w:val="single"/>
                <w:rtl/>
                <w:lang w:val="fr-FR" w:bidi="ar-TN"/>
              </w:rPr>
              <w:t>الهاتف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 xml:space="preserve"> : ...........</w:t>
            </w:r>
            <w:r w:rsidR="007255F4"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.............................................</w:t>
            </w:r>
            <w:r w:rsidRPr="00C15521">
              <w:rPr>
                <w:rFonts w:cs="Simplified Arabic" w:hint="cs"/>
                <w:b/>
                <w:bCs/>
                <w:rtl/>
                <w:lang w:val="fr-FR" w:bidi="ar-TN"/>
              </w:rPr>
              <w:t>.............</w:t>
            </w:r>
          </w:p>
        </w:tc>
      </w:tr>
    </w:tbl>
    <w:p w:rsidR="00E91B9C" w:rsidRDefault="00E91B9C" w:rsidP="00E91B9C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6"/>
      </w:tblGrid>
      <w:tr w:rsidR="00C9046E" w:rsidTr="007255F4">
        <w:tc>
          <w:tcPr>
            <w:tcW w:w="10596" w:type="dxa"/>
          </w:tcPr>
          <w:p w:rsidR="00C9046E" w:rsidRPr="00152CA2" w:rsidRDefault="00C9046E" w:rsidP="00152CA2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  <w:lang w:bidi="ar-TN"/>
              </w:rPr>
            </w:pPr>
            <w:r w:rsidRPr="00152CA2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الباك</w:t>
            </w:r>
            <w:r w:rsidR="00924EC2" w:rsidRPr="00152CA2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ــــ</w:t>
            </w:r>
            <w:r w:rsidRPr="00152CA2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الوري</w:t>
            </w:r>
            <w:r w:rsidR="00924EC2" w:rsidRPr="00152CA2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52CA2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</w:t>
            </w:r>
          </w:p>
        </w:tc>
      </w:tr>
      <w:tr w:rsidR="00C9046E" w:rsidTr="007255F4">
        <w:tc>
          <w:tcPr>
            <w:tcW w:w="10596" w:type="dxa"/>
          </w:tcPr>
          <w:p w:rsidR="00C9046E" w:rsidRPr="00152CA2" w:rsidRDefault="00C9046E" w:rsidP="00E91B9C">
            <w:pPr>
              <w:rPr>
                <w:rFonts w:cs="Simplified Arabic"/>
                <w:b/>
                <w:bCs/>
                <w:sz w:val="16"/>
                <w:szCs w:val="16"/>
                <w:rtl/>
                <w:lang w:bidi="ar-TN"/>
              </w:rPr>
            </w:pPr>
          </w:p>
          <w:p w:rsidR="00C9046E" w:rsidRPr="00152CA2" w:rsidRDefault="00C9046E" w:rsidP="00E91B9C">
            <w:pPr>
              <w:rPr>
                <w:rFonts w:cs="Simplified Arabic"/>
                <w:b/>
                <w:bCs/>
                <w:rtl/>
                <w:lang w:bidi="ar-TN"/>
              </w:rPr>
            </w:pP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 xml:space="preserve">سنة الحصول </w:t>
            </w:r>
            <w:r w:rsidR="0057526F" w:rsidRPr="00152CA2">
              <w:rPr>
                <w:rFonts w:cs="Simplified Arabic" w:hint="cs"/>
                <w:b/>
                <w:bCs/>
                <w:rtl/>
                <w:lang w:bidi="ar-TN"/>
              </w:rPr>
              <w:t>عليها:</w:t>
            </w: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 xml:space="preserve"> ........................ الشعبة : ........................ الملاحظة : ...................</w:t>
            </w:r>
            <w:r w:rsidR="007255F4">
              <w:rPr>
                <w:rFonts w:cs="Simplified Arabic" w:hint="cs"/>
                <w:b/>
                <w:bCs/>
                <w:rtl/>
                <w:lang w:bidi="ar-TN"/>
              </w:rPr>
              <w:t>...............</w:t>
            </w: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>.........</w:t>
            </w:r>
            <w:r w:rsidR="007255F4">
              <w:rPr>
                <w:rFonts w:cs="Simplified Arabic" w:hint="cs"/>
                <w:b/>
                <w:bCs/>
                <w:rtl/>
                <w:lang w:bidi="ar-TN"/>
              </w:rPr>
              <w:t>..........</w:t>
            </w: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>...............</w:t>
            </w:r>
          </w:p>
          <w:p w:rsidR="00C9046E" w:rsidRPr="00152CA2" w:rsidRDefault="00C9046E" w:rsidP="00E91B9C">
            <w:pPr>
              <w:rPr>
                <w:rFonts w:cs="Simplified Arabic"/>
                <w:b/>
                <w:bCs/>
                <w:rtl/>
                <w:lang w:bidi="ar-TN"/>
              </w:rPr>
            </w:pP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 xml:space="preserve">بلد الحصول </w:t>
            </w:r>
            <w:r w:rsidR="0057526F" w:rsidRPr="00152CA2">
              <w:rPr>
                <w:rFonts w:cs="Simplified Arabic" w:hint="cs"/>
                <w:b/>
                <w:bCs/>
                <w:rtl/>
                <w:lang w:bidi="ar-TN"/>
              </w:rPr>
              <w:t>عليها:</w:t>
            </w: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 xml:space="preserve"> ..................................................................................................</w:t>
            </w:r>
            <w:r w:rsidR="007255F4">
              <w:rPr>
                <w:rFonts w:cs="Simplified Arabic" w:hint="cs"/>
                <w:b/>
                <w:bCs/>
                <w:rtl/>
                <w:lang w:bidi="ar-TN"/>
              </w:rPr>
              <w:t>..............................</w:t>
            </w:r>
            <w:r w:rsidRPr="00152CA2">
              <w:rPr>
                <w:rFonts w:cs="Simplified Arabic" w:hint="cs"/>
                <w:b/>
                <w:bCs/>
                <w:rtl/>
                <w:lang w:bidi="ar-TN"/>
              </w:rPr>
              <w:t>..................</w:t>
            </w:r>
          </w:p>
          <w:p w:rsidR="00C9046E" w:rsidRDefault="00C9046E" w:rsidP="00E91B9C">
            <w:pPr>
              <w:rPr>
                <w:rtl/>
                <w:lang w:bidi="ar-TN"/>
              </w:rPr>
            </w:pPr>
          </w:p>
        </w:tc>
      </w:tr>
    </w:tbl>
    <w:p w:rsidR="00E91B9C" w:rsidRDefault="00E91B9C" w:rsidP="00E91B9C">
      <w:pPr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10654"/>
      </w:tblGrid>
      <w:tr w:rsidR="0024330C" w:rsidTr="00E562AD">
        <w:trPr>
          <w:trHeight w:val="733"/>
        </w:trPr>
        <w:tc>
          <w:tcPr>
            <w:tcW w:w="10654" w:type="dxa"/>
          </w:tcPr>
          <w:p w:rsidR="0024330C" w:rsidRDefault="00B82FAA" w:rsidP="0024330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  <w:lang w:bidi="ar-TN"/>
              </w:rPr>
            </w:pPr>
            <w:r w:rsidRPr="00B82FAA">
              <w:rPr>
                <w:rFonts w:cs="Simplified Arabic"/>
                <w:noProof/>
                <w:sz w:val="28"/>
                <w:szCs w:val="28"/>
                <w:rtl/>
              </w:rPr>
              <w:pict>
                <v:rect id="Rectangle 21" o:spid="_x0000_s1026" style="position:absolute;left:0;text-align:left;margin-left:501.2pt;margin-top:5.5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aRPdN0AAAALAQAA&#10;DwAAAAAAAAAAAAAAAABgBAAAZHJzL2Rvd25yZXYueG1sUEsFBgAAAAAEAAQA8wAAAGoFAAAAAA==&#10;"/>
              </w:pict>
            </w:r>
            <w:r w:rsidR="007255F4">
              <w:rPr>
                <w:rFonts w:cs="Andalus"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="0024330C">
              <w:rPr>
                <w:rFonts w:cs="Andalus" w:hint="cs"/>
                <w:b/>
                <w:bCs/>
                <w:sz w:val="28"/>
                <w:szCs w:val="28"/>
                <w:rtl/>
                <w:lang w:bidi="ar-TN"/>
              </w:rPr>
              <w:t xml:space="preserve">طلب التّمتّع بالسّكن بمبيت المدرسة الوطنيّة للطب البيطري بسيدي ثابت خلال فترة إجراء الإختبارات الكتابيّة </w:t>
            </w:r>
          </w:p>
          <w:p w:rsidR="0024330C" w:rsidRPr="0025458E" w:rsidRDefault="007255F4" w:rsidP="0024330C">
            <w:pPr>
              <w:pStyle w:val="Paragraphedeliste"/>
              <w:ind w:left="495"/>
              <w:jc w:val="both"/>
              <w:rPr>
                <w:rFonts w:cs="Mudir MT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  <w:lang w:bidi="ar-TN"/>
              </w:rPr>
              <w:t xml:space="preserve">    </w:t>
            </w:r>
            <w:r w:rsidR="0024330C" w:rsidRPr="0025458E">
              <w:rPr>
                <w:rFonts w:cs="Times New Roman"/>
                <w:sz w:val="24"/>
                <w:rtl/>
              </w:rPr>
              <w:t>(</w:t>
            </w:r>
            <w:r w:rsidR="0024330C" w:rsidRPr="0025458E">
              <w:rPr>
                <w:rFonts w:cs="Mudir MT" w:hint="cs"/>
                <w:sz w:val="24"/>
                <w:rtl/>
              </w:rPr>
              <w:t>يبلغ معلوم التمتع بالمبيت خمسة دنانير بالنسبة لليلة الواحدة</w:t>
            </w:r>
            <w:r w:rsidR="0024330C" w:rsidRPr="0025458E">
              <w:rPr>
                <w:rFonts w:cs="Times New Roman"/>
                <w:sz w:val="24"/>
                <w:rtl/>
              </w:rPr>
              <w:t>)</w:t>
            </w:r>
            <w:r w:rsidR="0024330C" w:rsidRPr="0025458E">
              <w:rPr>
                <w:rFonts w:cs="Mudir MT" w:hint="cs"/>
                <w:sz w:val="24"/>
                <w:rtl/>
              </w:rPr>
              <w:t>.</w:t>
            </w:r>
          </w:p>
          <w:p w:rsidR="00A511C5" w:rsidRPr="0024330C" w:rsidRDefault="00A511C5" w:rsidP="0024330C">
            <w:pPr>
              <w:pStyle w:val="Paragraphedeliste"/>
              <w:ind w:left="495"/>
              <w:jc w:val="both"/>
              <w:rPr>
                <w:rFonts w:cs="Mudir MT"/>
                <w:sz w:val="24"/>
                <w:rtl/>
              </w:rPr>
            </w:pPr>
          </w:p>
        </w:tc>
      </w:tr>
      <w:tr w:rsidR="0024330C" w:rsidTr="00E562AD">
        <w:trPr>
          <w:trHeight w:val="1242"/>
        </w:trPr>
        <w:tc>
          <w:tcPr>
            <w:tcW w:w="10654" w:type="dxa"/>
          </w:tcPr>
          <w:p w:rsidR="00A511C5" w:rsidRPr="004521AF" w:rsidRDefault="00B82FAA" w:rsidP="000521F0">
            <w:pPr>
              <w:rPr>
                <w:rFonts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B82FAA">
              <w:rPr>
                <w:rFonts w:cs="Simplified Arabic"/>
                <w:b/>
                <w:bCs/>
                <w:noProof/>
                <w:rtl/>
              </w:rPr>
              <w:pict>
                <v:rect id="Rectangle 18" o:spid="_x0000_s1028" style="position:absolute;left:0;text-align:left;margin-left:448.1pt;margin-top:5.5pt;width:18.25pt;height:18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"/>
              </w:pict>
            </w:r>
            <w:r w:rsidR="007255F4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    </w:t>
            </w:r>
            <w:r w:rsidR="00A511C5" w:rsidRPr="004521AF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نعم</w:t>
            </w:r>
          </w:p>
          <w:p w:rsidR="0024330C" w:rsidRDefault="00B82FAA" w:rsidP="00E91B9C">
            <w:pPr>
              <w:rPr>
                <w:rtl/>
                <w:lang w:bidi="ar-TN"/>
              </w:rPr>
            </w:pPr>
            <w:r w:rsidRPr="00B82FAA">
              <w:rPr>
                <w:rFonts w:cs="Simplified Arabic"/>
                <w:noProof/>
                <w:rtl/>
              </w:rPr>
              <w:pict>
                <v:rect id="Rectangle 20" o:spid="_x0000_s1027" style="position:absolute;left:0;text-align:left;margin-left:448.1pt;margin-top:10.8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wKofw3wAAAAkB&#10;AAAPAAAAAAAAAAAAAAAAAGAEAABkcnMvZG93bnJldi54bWxQSwUGAAAAAAQABADzAAAAbAUAAAAA&#10;"/>
              </w:pict>
            </w:r>
            <w:r w:rsidR="007255F4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    </w:t>
            </w:r>
            <w:r w:rsidR="00A511C5" w:rsidRPr="004521AF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لا</w:t>
            </w:r>
          </w:p>
        </w:tc>
      </w:tr>
    </w:tbl>
    <w:p w:rsidR="0024330C" w:rsidRDefault="0024330C" w:rsidP="00E91B9C">
      <w:pPr>
        <w:rPr>
          <w:rtl/>
          <w:lang w:bidi="ar-TN"/>
        </w:rPr>
      </w:pPr>
    </w:p>
    <w:tbl>
      <w:tblPr>
        <w:bidiVisual/>
        <w:tblW w:w="0" w:type="auto"/>
        <w:tblInd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</w:tblGrid>
      <w:tr w:rsidR="00083C71" w:rsidTr="005216D5">
        <w:trPr>
          <w:trHeight w:val="1244"/>
        </w:trPr>
        <w:tc>
          <w:tcPr>
            <w:tcW w:w="2956" w:type="dxa"/>
          </w:tcPr>
          <w:p w:rsidR="00083C71" w:rsidRPr="00152CA2" w:rsidRDefault="00DC29C2" w:rsidP="00152CA2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52CA2">
              <w:rPr>
                <w:rFonts w:cs="Andalus" w:hint="cs"/>
                <w:b/>
                <w:bCs/>
                <w:sz w:val="28"/>
                <w:szCs w:val="28"/>
                <w:rtl/>
              </w:rPr>
              <w:t>إمضاء المترشح</w:t>
            </w:r>
          </w:p>
          <w:p w:rsidR="00DC29C2" w:rsidRDefault="00DC29C2" w:rsidP="00E91B9C">
            <w:pPr>
              <w:rPr>
                <w:rtl/>
              </w:rPr>
            </w:pPr>
          </w:p>
        </w:tc>
      </w:tr>
    </w:tbl>
    <w:p w:rsidR="00E91B9C" w:rsidRDefault="00E91B9C" w:rsidP="00E91B9C">
      <w:pPr>
        <w:rPr>
          <w:rtl/>
        </w:rPr>
      </w:pPr>
    </w:p>
    <w:p w:rsidR="00564F03" w:rsidRDefault="00564F03" w:rsidP="00E91B9C">
      <w:pPr>
        <w:rPr>
          <w:rtl/>
        </w:rPr>
      </w:pPr>
    </w:p>
    <w:p w:rsidR="00564F03" w:rsidRDefault="00564F03" w:rsidP="00E91B9C">
      <w:pPr>
        <w:rPr>
          <w:rtl/>
        </w:rPr>
      </w:pPr>
    </w:p>
    <w:p w:rsidR="00564F03" w:rsidRDefault="00564F03" w:rsidP="00E91B9C">
      <w:pPr>
        <w:rPr>
          <w:rtl/>
        </w:rPr>
      </w:pPr>
    </w:p>
    <w:p w:rsidR="002D42ED" w:rsidRDefault="00EF09B3" w:rsidP="002D42ED">
      <w:pPr>
        <w:ind w:left="-285"/>
        <w:rPr>
          <w:rFonts w:cs="Andalus"/>
          <w:b/>
          <w:bCs/>
          <w:u w:val="single"/>
          <w:rtl/>
        </w:rPr>
      </w:pPr>
      <w:r w:rsidRPr="005A5493">
        <w:rPr>
          <w:rFonts w:cs="Andalus" w:hint="cs"/>
          <w:b/>
          <w:bCs/>
          <w:u w:val="single"/>
          <w:rtl/>
        </w:rPr>
        <w:t xml:space="preserve">ملاحظة </w:t>
      </w:r>
      <w:r w:rsidR="00A511C5" w:rsidRPr="005A5493">
        <w:rPr>
          <w:rFonts w:cs="Andalus" w:hint="cs"/>
          <w:b/>
          <w:bCs/>
          <w:u w:val="single"/>
          <w:rtl/>
        </w:rPr>
        <w:t>هامة</w:t>
      </w:r>
      <w:r w:rsidR="00A511C5" w:rsidRPr="002D42ED">
        <w:rPr>
          <w:rFonts w:cs="Andalus" w:hint="cs"/>
          <w:b/>
          <w:bCs/>
          <w:rtl/>
        </w:rPr>
        <w:t>:</w:t>
      </w:r>
    </w:p>
    <w:p w:rsidR="005A5493" w:rsidRPr="00484D68" w:rsidRDefault="00EF09B3" w:rsidP="00484D68">
      <w:pPr>
        <w:ind w:left="-285" w:right="-142"/>
        <w:rPr>
          <w:rFonts w:ascii="Simplified Arabic" w:hAnsi="Simplified Arabic" w:cs="Simplified Arabic"/>
          <w:b/>
          <w:bCs/>
          <w:sz w:val="18"/>
          <w:szCs w:val="18"/>
          <w:u w:val="single"/>
        </w:rPr>
      </w:pPr>
      <w:r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- </w:t>
      </w:r>
      <w:r w:rsidR="009168BD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على ا</w:t>
      </w:r>
      <w:r w:rsidR="007D658D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لمترشّحين للمناظرة الرّاغبين في التّمتّع بالسّكن بمبيت الم</w:t>
      </w:r>
      <w:r w:rsidR="009168BD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درسة الوطنيّة للطب البيطري بسيدي</w:t>
      </w:r>
      <w:r w:rsidR="007D658D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ثابت</w:t>
      </w:r>
      <w:r w:rsidR="00C5600B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 w:rsidR="009168BD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الإتّصال</w:t>
      </w:r>
      <w:r w:rsidR="00C5600B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 w:rsidR="00353F85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بإدارة ا</w:t>
      </w:r>
      <w:r w:rsidR="009168BD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لمدرسة</w:t>
      </w:r>
      <w:r w:rsidR="003C6542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2020 سيدي ثابت</w:t>
      </w:r>
      <w:r w:rsidR="00C5600B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 w:rsidR="00AD7620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رقم الهاتف:</w:t>
      </w:r>
      <w:r w:rsidR="00603BD6" w:rsidRPr="00484D68">
        <w:rPr>
          <w:rFonts w:ascii="Simplified Arabic" w:hAnsi="Simplified Arabic" w:cs="Simplified Arabic"/>
          <w:b/>
          <w:bCs/>
          <w:sz w:val="18"/>
          <w:szCs w:val="18"/>
          <w:lang w:val="fr-FR"/>
        </w:rPr>
        <w:t>71 552 470</w:t>
      </w:r>
      <w:r w:rsidR="0025458E">
        <w:rPr>
          <w:rFonts w:ascii="Simplified Arabic" w:hAnsi="Simplified Arabic" w:cs="Simplified Arabic"/>
          <w:b/>
          <w:bCs/>
          <w:sz w:val="18"/>
          <w:szCs w:val="18"/>
          <w:lang w:val="fr-FR"/>
        </w:rPr>
        <w:t xml:space="preserve"> </w:t>
      </w:r>
    </w:p>
    <w:p w:rsidR="005B2AA7" w:rsidRPr="00484D68" w:rsidRDefault="00C15521" w:rsidP="00C44B97">
      <w:pPr>
        <w:ind w:left="-285" w:right="-142"/>
        <w:rPr>
          <w:rFonts w:ascii="Simplified Arabic" w:hAnsi="Simplified Arabic" w:cs="Simplified Arabic"/>
          <w:sz w:val="18"/>
          <w:szCs w:val="18"/>
          <w:lang w:val="fr-FR"/>
        </w:rPr>
      </w:pPr>
      <w:r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- </w:t>
      </w:r>
      <w:r w:rsidR="00484D68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ترسل ملفّات التّرشّح إلى المدرسة الوطنيّة للطب البيطري بسيدي ثابت -2020 سيدي ثابت </w:t>
      </w:r>
      <w:r w:rsidR="00C44B97">
        <w:rPr>
          <w:rFonts w:ascii="Simplified Arabic" w:hAnsi="Simplified Arabic" w:cs="Simplified Arabic" w:hint="cs"/>
          <w:b/>
          <w:bCs/>
          <w:sz w:val="18"/>
          <w:szCs w:val="18"/>
          <w:rtl/>
        </w:rPr>
        <w:t>و</w:t>
      </w:r>
      <w:r w:rsidR="00484D68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>عن طريق البريد الإلكتروني</w:t>
      </w:r>
      <w:r w:rsidR="00564F03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على</w:t>
      </w:r>
      <w:r w:rsidR="00484D68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="00564F03">
        <w:rPr>
          <w:rFonts w:ascii="Simplified Arabic" w:hAnsi="Simplified Arabic" w:cs="Simplified Arabic" w:hint="cs"/>
          <w:b/>
          <w:bCs/>
          <w:sz w:val="18"/>
          <w:szCs w:val="18"/>
          <w:rtl/>
        </w:rPr>
        <w:t>ال</w:t>
      </w:r>
      <w:r w:rsidR="00484D68" w:rsidRPr="00484D68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عنوان </w:t>
      </w:r>
      <w:hyperlink r:id="rId7" w:history="1">
        <w:r w:rsidR="00422840" w:rsidRPr="00422840">
          <w:rPr>
            <w:rFonts w:cs="Traditional Arabic"/>
            <w:b/>
            <w:bCs/>
            <w:sz w:val="20"/>
            <w:szCs w:val="20"/>
            <w:u w:val="single"/>
          </w:rPr>
          <w:t>directiondesetudesenmv@gmail.com</w:t>
        </w:r>
      </w:hyperlink>
    </w:p>
    <w:sectPr w:rsidR="005B2AA7" w:rsidRPr="00484D68" w:rsidSect="008B4D88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86" w:rsidRDefault="007B4F86" w:rsidP="002D42ED">
      <w:r>
        <w:separator/>
      </w:r>
    </w:p>
  </w:endnote>
  <w:endnote w:type="continuationSeparator" w:id="1">
    <w:p w:rsidR="007B4F86" w:rsidRDefault="007B4F86" w:rsidP="002D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86" w:rsidRDefault="007B4F86" w:rsidP="002D42ED">
      <w:r>
        <w:separator/>
      </w:r>
    </w:p>
  </w:footnote>
  <w:footnote w:type="continuationSeparator" w:id="1">
    <w:p w:rsidR="007B4F86" w:rsidRDefault="007B4F86" w:rsidP="002D4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C68"/>
    <w:rsid w:val="00006919"/>
    <w:rsid w:val="000521F0"/>
    <w:rsid w:val="0005388E"/>
    <w:rsid w:val="00062ED4"/>
    <w:rsid w:val="00083C71"/>
    <w:rsid w:val="000B064E"/>
    <w:rsid w:val="00116961"/>
    <w:rsid w:val="0012496A"/>
    <w:rsid w:val="0013330F"/>
    <w:rsid w:val="00152CA2"/>
    <w:rsid w:val="001607D3"/>
    <w:rsid w:val="00177A7D"/>
    <w:rsid w:val="00185C8E"/>
    <w:rsid w:val="001874C0"/>
    <w:rsid w:val="0024330C"/>
    <w:rsid w:val="0025458E"/>
    <w:rsid w:val="00284E4A"/>
    <w:rsid w:val="002A4E09"/>
    <w:rsid w:val="002A7F9B"/>
    <w:rsid w:val="002D42ED"/>
    <w:rsid w:val="002E3C96"/>
    <w:rsid w:val="002F76D2"/>
    <w:rsid w:val="00305514"/>
    <w:rsid w:val="003062B6"/>
    <w:rsid w:val="0031745D"/>
    <w:rsid w:val="00335993"/>
    <w:rsid w:val="00352D17"/>
    <w:rsid w:val="00353F85"/>
    <w:rsid w:val="00371139"/>
    <w:rsid w:val="003A00EE"/>
    <w:rsid w:val="003C05B0"/>
    <w:rsid w:val="003C6542"/>
    <w:rsid w:val="0040237C"/>
    <w:rsid w:val="0040444D"/>
    <w:rsid w:val="00421DCB"/>
    <w:rsid w:val="00422840"/>
    <w:rsid w:val="00430D8E"/>
    <w:rsid w:val="004521AF"/>
    <w:rsid w:val="004528C1"/>
    <w:rsid w:val="00484D68"/>
    <w:rsid w:val="0048637F"/>
    <w:rsid w:val="004B3797"/>
    <w:rsid w:val="004E0C47"/>
    <w:rsid w:val="004E412A"/>
    <w:rsid w:val="004E6607"/>
    <w:rsid w:val="00500444"/>
    <w:rsid w:val="005029CE"/>
    <w:rsid w:val="005216D5"/>
    <w:rsid w:val="005257F4"/>
    <w:rsid w:val="00564F03"/>
    <w:rsid w:val="0057526F"/>
    <w:rsid w:val="005A5493"/>
    <w:rsid w:val="005A6DDF"/>
    <w:rsid w:val="005B12F0"/>
    <w:rsid w:val="005B2AA7"/>
    <w:rsid w:val="005D43F9"/>
    <w:rsid w:val="005E077E"/>
    <w:rsid w:val="00603A5C"/>
    <w:rsid w:val="00603BD6"/>
    <w:rsid w:val="00606949"/>
    <w:rsid w:val="0066664D"/>
    <w:rsid w:val="0067092E"/>
    <w:rsid w:val="006931D5"/>
    <w:rsid w:val="006A5CA0"/>
    <w:rsid w:val="006B1FAD"/>
    <w:rsid w:val="006B42D8"/>
    <w:rsid w:val="007255F4"/>
    <w:rsid w:val="0074020E"/>
    <w:rsid w:val="00740CF1"/>
    <w:rsid w:val="00747C1A"/>
    <w:rsid w:val="007565BF"/>
    <w:rsid w:val="00782FE0"/>
    <w:rsid w:val="00782FF1"/>
    <w:rsid w:val="007830F4"/>
    <w:rsid w:val="007B4F86"/>
    <w:rsid w:val="007C5C0A"/>
    <w:rsid w:val="007D5BB6"/>
    <w:rsid w:val="007D658D"/>
    <w:rsid w:val="0082386F"/>
    <w:rsid w:val="00833D86"/>
    <w:rsid w:val="00844017"/>
    <w:rsid w:val="00875F87"/>
    <w:rsid w:val="008B4D88"/>
    <w:rsid w:val="008B5818"/>
    <w:rsid w:val="008B7E56"/>
    <w:rsid w:val="008C3508"/>
    <w:rsid w:val="009168BD"/>
    <w:rsid w:val="00921C68"/>
    <w:rsid w:val="00924EC2"/>
    <w:rsid w:val="00933CC3"/>
    <w:rsid w:val="009405BA"/>
    <w:rsid w:val="0096626C"/>
    <w:rsid w:val="00975B88"/>
    <w:rsid w:val="00981C68"/>
    <w:rsid w:val="009D0F44"/>
    <w:rsid w:val="009D47F3"/>
    <w:rsid w:val="00A44A3E"/>
    <w:rsid w:val="00A511C5"/>
    <w:rsid w:val="00AD2FC7"/>
    <w:rsid w:val="00AD6995"/>
    <w:rsid w:val="00AD7620"/>
    <w:rsid w:val="00AE7A20"/>
    <w:rsid w:val="00B13BBB"/>
    <w:rsid w:val="00B42EA9"/>
    <w:rsid w:val="00B44E33"/>
    <w:rsid w:val="00B50AA7"/>
    <w:rsid w:val="00B6253B"/>
    <w:rsid w:val="00B82FAA"/>
    <w:rsid w:val="00B92F1F"/>
    <w:rsid w:val="00BA38E6"/>
    <w:rsid w:val="00BB358F"/>
    <w:rsid w:val="00BC7CF6"/>
    <w:rsid w:val="00C10DB7"/>
    <w:rsid w:val="00C15521"/>
    <w:rsid w:val="00C22ABA"/>
    <w:rsid w:val="00C44B97"/>
    <w:rsid w:val="00C45809"/>
    <w:rsid w:val="00C522DE"/>
    <w:rsid w:val="00C52D7D"/>
    <w:rsid w:val="00C5600B"/>
    <w:rsid w:val="00C75B38"/>
    <w:rsid w:val="00C9046E"/>
    <w:rsid w:val="00CB4CB2"/>
    <w:rsid w:val="00CD319E"/>
    <w:rsid w:val="00CE386B"/>
    <w:rsid w:val="00D044E3"/>
    <w:rsid w:val="00D2447F"/>
    <w:rsid w:val="00DC29C2"/>
    <w:rsid w:val="00DD0665"/>
    <w:rsid w:val="00DD528B"/>
    <w:rsid w:val="00E15426"/>
    <w:rsid w:val="00E2490B"/>
    <w:rsid w:val="00E32AE6"/>
    <w:rsid w:val="00E539FE"/>
    <w:rsid w:val="00E54C98"/>
    <w:rsid w:val="00E562AD"/>
    <w:rsid w:val="00E67101"/>
    <w:rsid w:val="00E74215"/>
    <w:rsid w:val="00E91B9C"/>
    <w:rsid w:val="00E968D9"/>
    <w:rsid w:val="00EB7639"/>
    <w:rsid w:val="00EC1260"/>
    <w:rsid w:val="00EF09B3"/>
    <w:rsid w:val="00EF0FAE"/>
    <w:rsid w:val="00EF1BA1"/>
    <w:rsid w:val="00EF7F37"/>
    <w:rsid w:val="00F019F2"/>
    <w:rsid w:val="00F63575"/>
    <w:rsid w:val="00F74918"/>
    <w:rsid w:val="00FB51E4"/>
    <w:rsid w:val="00FC1A3E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90B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33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5C8E"/>
    <w:pPr>
      <w:autoSpaceDE w:val="0"/>
      <w:autoSpaceDN w:val="0"/>
      <w:ind w:left="720"/>
      <w:contextualSpacing/>
    </w:pPr>
    <w:rPr>
      <w:rFonts w:eastAsia="SimSun" w:cs="SimSun"/>
      <w:sz w:val="20"/>
      <w:lang w:eastAsia="fr-FR"/>
    </w:rPr>
  </w:style>
  <w:style w:type="paragraph" w:styleId="En-tte">
    <w:name w:val="header"/>
    <w:basedOn w:val="Normal"/>
    <w:link w:val="En-tteCar"/>
    <w:rsid w:val="002D42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42E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2D42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42E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iondesetudesenm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2_archive(1).zip\&#207;&#191;&#207;&#192;&#207;&#186;+&#233;&#207;&#174;%20&#207;&#172;&#207;&#166;&#207;&#166;&#207;&#161;%20+&#224;+&#229;&#207;&#186;&#207;&#169;&#207;&#166;&#207;&#174;%20&#207;&#186;+&#228;&#207;&#192;&#207;&#191;%20&#207;&#186;+&#228;&#207;&#191;+&#232;&#207;&#192;&#207;&#166;+&#232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8A6B-E7D8-4DDF-A3AF-67F71B98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Ï¿ÏÀÏº+éÏ® Ï¬Ï¦Ï¦Ï¡ +à+åÏºÏ©Ï¦Ï® Ïº+äÏÀÏ¿ Ïº+äÏ¿+èÏÀÏ¦+è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BOITE D'ARCHIVE N°1</vt:lpstr>
    </vt:vector>
  </TitlesOfParts>
  <Company>iresa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BOITE D'ARCHIVE N°1</dc:title>
  <dc:creator>user</dc:creator>
  <cp:lastModifiedBy>Utilisateur Windows</cp:lastModifiedBy>
  <cp:revision>4</cp:revision>
  <cp:lastPrinted>2024-04-22T14:51:00Z</cp:lastPrinted>
  <dcterms:created xsi:type="dcterms:W3CDTF">2025-05-23T15:14:00Z</dcterms:created>
  <dcterms:modified xsi:type="dcterms:W3CDTF">2025-05-26T09:13:00Z</dcterms:modified>
</cp:coreProperties>
</file>